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330"/>
        <w:gridCol w:w="1080"/>
        <w:gridCol w:w="4616"/>
      </w:tblGrid>
      <w:tr w:rsidR="00340164" w:rsidRPr="00225493" w14:paraId="6D244375" w14:textId="77777777" w:rsidTr="00A96B77">
        <w:tc>
          <w:tcPr>
            <w:tcW w:w="10911" w:type="dxa"/>
            <w:gridSpan w:val="4"/>
            <w:tcBorders>
              <w:bottom w:val="double" w:sz="4" w:space="0" w:color="auto"/>
            </w:tcBorders>
            <w:shd w:val="clear" w:color="auto" w:fill="B3B3B3"/>
          </w:tcPr>
          <w:p w14:paraId="6D244374" w14:textId="5D68D48E" w:rsidR="00340164" w:rsidRPr="00340164" w:rsidRDefault="00846228" w:rsidP="0084622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36"/>
              </w:rPr>
              <w:t>NOTIFICATION OF CHANGE</w:t>
            </w:r>
          </w:p>
        </w:tc>
      </w:tr>
      <w:tr w:rsidR="00340164" w:rsidRPr="00225493" w14:paraId="6D24437A" w14:textId="77777777" w:rsidTr="00A96B77">
        <w:tc>
          <w:tcPr>
            <w:tcW w:w="1885" w:type="dxa"/>
            <w:tcBorders>
              <w:top w:val="double" w:sz="4" w:space="0" w:color="auto"/>
            </w:tcBorders>
          </w:tcPr>
          <w:p w14:paraId="6D244376" w14:textId="502B3483" w:rsidR="00340164" w:rsidRPr="00340164" w:rsidRDefault="009441CE" w:rsidP="00A9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Area/Location</w:t>
            </w:r>
            <w:r w:rsidR="00340164" w:rsidRPr="00340164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14:paraId="6D244377" w14:textId="77777777" w:rsidR="00340164" w:rsidRPr="00340164" w:rsidRDefault="00340164" w:rsidP="00100D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6D244378" w14:textId="3F62E1F9" w:rsidR="00340164" w:rsidRPr="00340164" w:rsidRDefault="00A96B77" w:rsidP="00100D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Initiator</w:t>
            </w:r>
            <w:r w:rsidR="00340164" w:rsidRPr="00340164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616" w:type="dxa"/>
            <w:tcBorders>
              <w:top w:val="double" w:sz="4" w:space="0" w:color="auto"/>
            </w:tcBorders>
          </w:tcPr>
          <w:p w14:paraId="6D244379" w14:textId="77777777" w:rsidR="00340164" w:rsidRPr="00340164" w:rsidRDefault="00340164" w:rsidP="00100DAF">
            <w:pPr>
              <w:rPr>
                <w:rFonts w:ascii="Arial" w:hAnsi="Arial" w:cs="Arial"/>
                <w:sz w:val="20"/>
              </w:rPr>
            </w:pPr>
          </w:p>
        </w:tc>
      </w:tr>
      <w:tr w:rsidR="00340164" w:rsidRPr="00225493" w14:paraId="6D24437F" w14:textId="77777777" w:rsidTr="00A96B77">
        <w:trPr>
          <w:trHeight w:val="611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6D24437B" w14:textId="7515FABD" w:rsidR="00340164" w:rsidRPr="00340164" w:rsidRDefault="00A96B77" w:rsidP="00100D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Sponsor</w:t>
            </w:r>
            <w:r w:rsidR="00340164" w:rsidRPr="00340164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D24437C" w14:textId="77777777" w:rsidR="00340164" w:rsidRPr="00340164" w:rsidRDefault="00340164" w:rsidP="00100D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24437D" w14:textId="45C1DD82" w:rsidR="00340164" w:rsidRPr="00340164" w:rsidRDefault="00A96B77" w:rsidP="00FC777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  <w:r w:rsidR="00FC777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616" w:type="dxa"/>
            <w:tcBorders>
              <w:bottom w:val="single" w:sz="4" w:space="0" w:color="auto"/>
            </w:tcBorders>
            <w:vAlign w:val="center"/>
          </w:tcPr>
          <w:p w14:paraId="6D24437E" w14:textId="77777777" w:rsidR="00340164" w:rsidRPr="00340164" w:rsidRDefault="00340164" w:rsidP="00100DA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40164" w:rsidRPr="00225493" w14:paraId="6D244381" w14:textId="77777777" w:rsidTr="00A96B77">
        <w:tc>
          <w:tcPr>
            <w:tcW w:w="10911" w:type="dxa"/>
            <w:gridSpan w:val="4"/>
            <w:shd w:val="clear" w:color="auto" w:fill="E6E6E6"/>
          </w:tcPr>
          <w:p w14:paraId="6D244380" w14:textId="77777777" w:rsidR="00340164" w:rsidRPr="00340164" w:rsidRDefault="00340164" w:rsidP="00100DAF">
            <w:pPr>
              <w:jc w:val="center"/>
              <w:rPr>
                <w:rFonts w:ascii="Arial" w:hAnsi="Arial" w:cs="Arial"/>
                <w:sz w:val="20"/>
              </w:rPr>
            </w:pPr>
            <w:r w:rsidRPr="00340164">
              <w:rPr>
                <w:rFonts w:ascii="Arial" w:hAnsi="Arial" w:cs="Arial"/>
                <w:b/>
                <w:sz w:val="20"/>
              </w:rPr>
              <w:t>DESCRIPTION OF CHANGE</w:t>
            </w:r>
            <w:r w:rsidRPr="00340164">
              <w:rPr>
                <w:rFonts w:ascii="Arial" w:hAnsi="Arial" w:cs="Arial"/>
                <w:sz w:val="20"/>
              </w:rPr>
              <w:t xml:space="preserve"> </w:t>
            </w:r>
            <w:r w:rsidRPr="00340164">
              <w:rPr>
                <w:rFonts w:ascii="Arial" w:hAnsi="Arial" w:cs="Arial"/>
                <w:i/>
                <w:sz w:val="20"/>
              </w:rPr>
              <w:t>(What are you changing?)</w:t>
            </w:r>
          </w:p>
        </w:tc>
      </w:tr>
      <w:tr w:rsidR="00340164" w:rsidRPr="00225493" w14:paraId="6D244387" w14:textId="77777777" w:rsidTr="00A96B77">
        <w:trPr>
          <w:trHeight w:val="1079"/>
        </w:trPr>
        <w:tc>
          <w:tcPr>
            <w:tcW w:w="10911" w:type="dxa"/>
            <w:gridSpan w:val="4"/>
            <w:tcBorders>
              <w:bottom w:val="single" w:sz="4" w:space="0" w:color="auto"/>
            </w:tcBorders>
          </w:tcPr>
          <w:p w14:paraId="6D244382" w14:textId="77777777" w:rsidR="00340164" w:rsidRPr="00340164" w:rsidRDefault="00340164" w:rsidP="00100DAF">
            <w:pPr>
              <w:tabs>
                <w:tab w:val="left" w:pos="3141"/>
              </w:tabs>
              <w:rPr>
                <w:rFonts w:ascii="Arial" w:hAnsi="Arial" w:cs="Arial"/>
                <w:sz w:val="20"/>
              </w:rPr>
            </w:pPr>
          </w:p>
          <w:p w14:paraId="6D244383" w14:textId="77777777" w:rsidR="00340164" w:rsidRPr="00340164" w:rsidRDefault="00340164" w:rsidP="00100DAF">
            <w:pPr>
              <w:tabs>
                <w:tab w:val="left" w:pos="3141"/>
              </w:tabs>
              <w:rPr>
                <w:rFonts w:ascii="Arial" w:hAnsi="Arial" w:cs="Arial"/>
                <w:sz w:val="20"/>
              </w:rPr>
            </w:pPr>
          </w:p>
          <w:p w14:paraId="6D244384" w14:textId="77777777" w:rsidR="00340164" w:rsidRPr="00340164" w:rsidRDefault="00340164" w:rsidP="00100DAF">
            <w:pPr>
              <w:tabs>
                <w:tab w:val="left" w:pos="3141"/>
              </w:tabs>
              <w:rPr>
                <w:rFonts w:ascii="Arial" w:hAnsi="Arial" w:cs="Arial"/>
                <w:sz w:val="20"/>
              </w:rPr>
            </w:pPr>
          </w:p>
          <w:p w14:paraId="6D244385" w14:textId="77777777" w:rsidR="00340164" w:rsidRPr="00340164" w:rsidRDefault="00340164" w:rsidP="00100DAF">
            <w:pPr>
              <w:tabs>
                <w:tab w:val="left" w:pos="3141"/>
              </w:tabs>
              <w:rPr>
                <w:rFonts w:ascii="Arial" w:hAnsi="Arial" w:cs="Arial"/>
                <w:sz w:val="20"/>
              </w:rPr>
            </w:pPr>
          </w:p>
          <w:p w14:paraId="6D244386" w14:textId="77777777" w:rsidR="00340164" w:rsidRPr="00340164" w:rsidRDefault="00340164" w:rsidP="00100DAF">
            <w:pPr>
              <w:tabs>
                <w:tab w:val="left" w:pos="3141"/>
              </w:tabs>
              <w:rPr>
                <w:rFonts w:ascii="Arial" w:hAnsi="Arial" w:cs="Arial"/>
                <w:sz w:val="20"/>
              </w:rPr>
            </w:pPr>
          </w:p>
        </w:tc>
      </w:tr>
      <w:tr w:rsidR="00340164" w:rsidRPr="00225493" w14:paraId="6D244389" w14:textId="77777777" w:rsidTr="00A96B77">
        <w:tc>
          <w:tcPr>
            <w:tcW w:w="10911" w:type="dxa"/>
            <w:gridSpan w:val="4"/>
            <w:shd w:val="clear" w:color="auto" w:fill="E6E6E6"/>
          </w:tcPr>
          <w:p w14:paraId="6D244388" w14:textId="77777777" w:rsidR="00340164" w:rsidRPr="00340164" w:rsidRDefault="00340164" w:rsidP="00100DA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40164">
              <w:rPr>
                <w:rFonts w:ascii="Arial" w:hAnsi="Arial" w:cs="Arial"/>
                <w:b/>
                <w:sz w:val="20"/>
              </w:rPr>
              <w:t>PURPOSE OF CHANGE</w:t>
            </w:r>
            <w:r w:rsidRPr="00340164">
              <w:rPr>
                <w:rFonts w:ascii="Arial" w:hAnsi="Arial" w:cs="Arial"/>
                <w:sz w:val="20"/>
              </w:rPr>
              <w:t xml:space="preserve"> </w:t>
            </w:r>
            <w:r w:rsidRPr="00340164">
              <w:rPr>
                <w:rFonts w:ascii="Arial" w:hAnsi="Arial" w:cs="Arial"/>
                <w:i/>
                <w:sz w:val="20"/>
              </w:rPr>
              <w:t>(Why are the changes needed and what are the benefits?)</w:t>
            </w:r>
          </w:p>
        </w:tc>
      </w:tr>
      <w:tr w:rsidR="00340164" w:rsidRPr="00225493" w14:paraId="6D24438B" w14:textId="77777777" w:rsidTr="00A96B77">
        <w:trPr>
          <w:trHeight w:val="1052"/>
        </w:trPr>
        <w:tc>
          <w:tcPr>
            <w:tcW w:w="10911" w:type="dxa"/>
            <w:gridSpan w:val="4"/>
            <w:tcBorders>
              <w:bottom w:val="single" w:sz="4" w:space="0" w:color="auto"/>
            </w:tcBorders>
          </w:tcPr>
          <w:p w14:paraId="6D24438A" w14:textId="77777777" w:rsidR="00340164" w:rsidRPr="00340164" w:rsidRDefault="00340164" w:rsidP="00100DAF">
            <w:pPr>
              <w:rPr>
                <w:rFonts w:ascii="Arial" w:hAnsi="Arial" w:cs="Arial"/>
                <w:sz w:val="20"/>
              </w:rPr>
            </w:pPr>
          </w:p>
        </w:tc>
      </w:tr>
      <w:tr w:rsidR="00340164" w:rsidRPr="00225493" w14:paraId="6D24438D" w14:textId="77777777" w:rsidTr="00A96B77">
        <w:tc>
          <w:tcPr>
            <w:tcW w:w="10911" w:type="dxa"/>
            <w:gridSpan w:val="4"/>
            <w:shd w:val="clear" w:color="auto" w:fill="E6E6E6"/>
          </w:tcPr>
          <w:p w14:paraId="6D24438C" w14:textId="08934594" w:rsidR="00340164" w:rsidRPr="00340164" w:rsidRDefault="00D54201" w:rsidP="00100DA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WHO WILL BE MAKING THE CHANGE</w:t>
            </w:r>
            <w:r w:rsidR="00340164" w:rsidRPr="0034016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340164" w:rsidRPr="00225493" w14:paraId="6D24438F" w14:textId="77777777" w:rsidTr="00A96B77">
        <w:trPr>
          <w:trHeight w:val="593"/>
        </w:trPr>
        <w:tc>
          <w:tcPr>
            <w:tcW w:w="10911" w:type="dxa"/>
            <w:gridSpan w:val="4"/>
            <w:tcBorders>
              <w:bottom w:val="single" w:sz="4" w:space="0" w:color="auto"/>
            </w:tcBorders>
          </w:tcPr>
          <w:p w14:paraId="39373987" w14:textId="3F8EEEA3" w:rsidR="00987333" w:rsidRPr="00E10665" w:rsidRDefault="00846228" w:rsidP="0098733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**</w:t>
            </w:r>
            <w:r w:rsidR="0098733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PRINT NAMES OF DEPARTMENTS OR </w:t>
            </w:r>
            <w:r w:rsidR="00987333" w:rsidRPr="00E1066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ASSOCIATES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THAT IMPLEMENTED </w:t>
            </w:r>
            <w:r w:rsidR="00987333">
              <w:rPr>
                <w:rFonts w:ascii="Arial" w:hAnsi="Arial" w:cs="Arial"/>
                <w:b/>
                <w:i/>
                <w:sz w:val="18"/>
                <w:szCs w:val="18"/>
              </w:rPr>
              <w:t>CHANGE</w:t>
            </w:r>
            <w:r w:rsidR="00987333" w:rsidRPr="00E10665">
              <w:rPr>
                <w:rFonts w:ascii="Arial" w:hAnsi="Arial" w:cs="Arial"/>
                <w:b/>
                <w:i/>
                <w:sz w:val="18"/>
                <w:szCs w:val="18"/>
              </w:rPr>
              <w:t>**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6"/>
              <w:gridCol w:w="2136"/>
              <w:gridCol w:w="2136"/>
              <w:gridCol w:w="2136"/>
              <w:gridCol w:w="2136"/>
            </w:tblGrid>
            <w:tr w:rsidR="00987333" w14:paraId="4D16263F" w14:textId="77777777" w:rsidTr="00A96B77">
              <w:tc>
                <w:tcPr>
                  <w:tcW w:w="2136" w:type="dxa"/>
                </w:tcPr>
                <w:p w14:paraId="59C80C49" w14:textId="77777777" w:rsidR="00987333" w:rsidRPr="00E10665" w:rsidRDefault="00987333" w:rsidP="009873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A8C2CBA" w14:textId="77777777" w:rsidR="00987333" w:rsidRPr="00E10665" w:rsidRDefault="00987333" w:rsidP="009873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1E9CBE1A" w14:textId="77777777" w:rsidR="00987333" w:rsidRPr="00E10665" w:rsidRDefault="00987333" w:rsidP="009873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7E35BFD0" w14:textId="77777777" w:rsidR="00987333" w:rsidRPr="00E10665" w:rsidRDefault="00987333" w:rsidP="009873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F0C7CA1" w14:textId="77777777" w:rsidR="00987333" w:rsidRPr="00E10665" w:rsidRDefault="00987333" w:rsidP="0098733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D24438E" w14:textId="77777777" w:rsidR="00340164" w:rsidRPr="00340164" w:rsidRDefault="00340164" w:rsidP="00100DAF">
            <w:pPr>
              <w:rPr>
                <w:rFonts w:ascii="Arial" w:hAnsi="Arial" w:cs="Arial"/>
                <w:sz w:val="20"/>
              </w:rPr>
            </w:pPr>
          </w:p>
        </w:tc>
      </w:tr>
      <w:tr w:rsidR="00340164" w:rsidRPr="00225493" w14:paraId="6D244391" w14:textId="77777777" w:rsidTr="00A96B77">
        <w:tc>
          <w:tcPr>
            <w:tcW w:w="10911" w:type="dxa"/>
            <w:gridSpan w:val="4"/>
            <w:shd w:val="clear" w:color="auto" w:fill="E6E6E6"/>
          </w:tcPr>
          <w:p w14:paraId="6D244390" w14:textId="57595260" w:rsidR="00340164" w:rsidRPr="00340164" w:rsidRDefault="00340164" w:rsidP="00100DA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40164">
              <w:rPr>
                <w:rFonts w:ascii="Arial" w:hAnsi="Arial" w:cs="Arial"/>
                <w:b/>
                <w:sz w:val="20"/>
              </w:rPr>
              <w:t>WHO</w:t>
            </w:r>
            <w:r w:rsidR="00D54201">
              <w:rPr>
                <w:rFonts w:ascii="Arial" w:hAnsi="Arial" w:cs="Arial"/>
                <w:b/>
                <w:sz w:val="20"/>
              </w:rPr>
              <w:t xml:space="preserve"> WILL BE AFFECTED BY THE CHANGE</w:t>
            </w:r>
            <w:r w:rsidRPr="00340164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340164" w:rsidRPr="00225493" w14:paraId="6D2443CB" w14:textId="77777777" w:rsidTr="00A96B77">
        <w:trPr>
          <w:trHeight w:val="566"/>
        </w:trPr>
        <w:tc>
          <w:tcPr>
            <w:tcW w:w="10911" w:type="dxa"/>
            <w:gridSpan w:val="4"/>
            <w:tcBorders>
              <w:bottom w:val="single" w:sz="4" w:space="0" w:color="auto"/>
            </w:tcBorders>
          </w:tcPr>
          <w:p w14:paraId="6D244392" w14:textId="40F16F85" w:rsidR="00340164" w:rsidRPr="00E10665" w:rsidRDefault="00D54201" w:rsidP="00100DA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**</w:t>
            </w:r>
            <w:r w:rsidR="0098733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PRINT NAMES OF </w:t>
            </w:r>
            <w:r w:rsidR="00340164" w:rsidRPr="00E10665">
              <w:rPr>
                <w:rFonts w:ascii="Arial" w:hAnsi="Arial" w:cs="Arial"/>
                <w:b/>
                <w:i/>
                <w:sz w:val="18"/>
                <w:szCs w:val="18"/>
              </w:rPr>
              <w:t>ASSOCIATES AFFECTED BY THIS CHANGE**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6"/>
              <w:gridCol w:w="2136"/>
              <w:gridCol w:w="2136"/>
              <w:gridCol w:w="2136"/>
              <w:gridCol w:w="2136"/>
            </w:tblGrid>
            <w:tr w:rsidR="00E10665" w14:paraId="6D244398" w14:textId="77777777" w:rsidTr="00A96B77">
              <w:tc>
                <w:tcPr>
                  <w:tcW w:w="2136" w:type="dxa"/>
                </w:tcPr>
                <w:p w14:paraId="6D244393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D244394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D244395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D244396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D244397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10665" w14:paraId="6D24439E" w14:textId="77777777" w:rsidTr="00A96B77">
              <w:tc>
                <w:tcPr>
                  <w:tcW w:w="2136" w:type="dxa"/>
                </w:tcPr>
                <w:p w14:paraId="6D244399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D24439A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D24439B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D24439C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6D24439D" w14:textId="77777777" w:rsidR="00E10665" w:rsidRPr="00E10665" w:rsidRDefault="00E10665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6228" w14:paraId="41476AED" w14:textId="77777777" w:rsidTr="00A96B77">
              <w:tc>
                <w:tcPr>
                  <w:tcW w:w="2136" w:type="dxa"/>
                </w:tcPr>
                <w:p w14:paraId="6303E1EF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26FF69FD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2F91D26C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084245F7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7182C834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6228" w14:paraId="50A43BCA" w14:textId="77777777" w:rsidTr="00A96B77">
              <w:tc>
                <w:tcPr>
                  <w:tcW w:w="2136" w:type="dxa"/>
                </w:tcPr>
                <w:p w14:paraId="34581AF9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330F94CE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77CC6E36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78AD037A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206B54E3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6228" w14:paraId="2A825EEA" w14:textId="77777777" w:rsidTr="00A96B77">
              <w:tc>
                <w:tcPr>
                  <w:tcW w:w="2136" w:type="dxa"/>
                </w:tcPr>
                <w:p w14:paraId="13290642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27E1BDD0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1A3B9202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7A5D081A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5E0CC22F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6228" w14:paraId="67DDF541" w14:textId="77777777" w:rsidTr="00A96B77">
              <w:tc>
                <w:tcPr>
                  <w:tcW w:w="2136" w:type="dxa"/>
                </w:tcPr>
                <w:p w14:paraId="073E6D1A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00EC2C9B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7F77E596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35AF9CF0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2D24625B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46228" w14:paraId="4C28F524" w14:textId="77777777" w:rsidTr="00A96B77">
              <w:tc>
                <w:tcPr>
                  <w:tcW w:w="2136" w:type="dxa"/>
                </w:tcPr>
                <w:p w14:paraId="11371F5C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0ABABDCE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39102FD9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3D087186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6" w:type="dxa"/>
                </w:tcPr>
                <w:p w14:paraId="07F7E56B" w14:textId="77777777" w:rsidR="00846228" w:rsidRPr="00E10665" w:rsidRDefault="00846228" w:rsidP="00100D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D2443CA" w14:textId="77777777" w:rsidR="00E10665" w:rsidRPr="00340164" w:rsidRDefault="00E10665" w:rsidP="00E10665">
            <w:pPr>
              <w:rPr>
                <w:rFonts w:ascii="Arial" w:hAnsi="Arial" w:cs="Arial"/>
              </w:rPr>
            </w:pPr>
          </w:p>
        </w:tc>
      </w:tr>
      <w:tr w:rsidR="006F5A76" w14:paraId="6D24445C" w14:textId="77777777" w:rsidTr="00AD79BC">
        <w:trPr>
          <w:trHeight w:val="899"/>
        </w:trPr>
        <w:tc>
          <w:tcPr>
            <w:tcW w:w="10911" w:type="dxa"/>
            <w:gridSpan w:val="4"/>
            <w:shd w:val="clear" w:color="auto" w:fill="auto"/>
          </w:tcPr>
          <w:p w14:paraId="6D24445B" w14:textId="64E6C024" w:rsidR="00AD79BC" w:rsidRDefault="006F5A76" w:rsidP="00A96B77">
            <w:pPr>
              <w:rPr>
                <w:rFonts w:ascii="Arial" w:hAnsi="Arial" w:cs="Arial"/>
                <w:b/>
                <w:sz w:val="20"/>
              </w:rPr>
            </w:pPr>
            <w:r w:rsidRPr="00E10665">
              <w:rPr>
                <w:rFonts w:ascii="Arial" w:hAnsi="Arial" w:cs="Arial"/>
                <w:b/>
                <w:sz w:val="20"/>
              </w:rPr>
              <w:t>COMMENTS:</w:t>
            </w:r>
          </w:p>
          <w:p w14:paraId="03660E22" w14:textId="7D38D4C9" w:rsidR="006F5A76" w:rsidRPr="00AD79BC" w:rsidRDefault="00AD79BC" w:rsidP="00AD79BC">
            <w:pPr>
              <w:tabs>
                <w:tab w:val="left" w:pos="252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14:paraId="6D244467" w14:textId="77777777" w:rsidR="00A11DE1" w:rsidRDefault="00A11DE1" w:rsidP="00A96B77"/>
    <w:sectPr w:rsidR="00A11DE1" w:rsidSect="00BF2F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1440" w:left="720" w:header="432" w:footer="1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BFF4" w14:textId="77777777" w:rsidR="008E3EBB" w:rsidRDefault="008E3EBB">
      <w:r>
        <w:separator/>
      </w:r>
    </w:p>
  </w:endnote>
  <w:endnote w:type="continuationSeparator" w:id="0">
    <w:p w14:paraId="443D157E" w14:textId="77777777" w:rsidR="008E3EBB" w:rsidRDefault="008E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14C3" w14:textId="77777777" w:rsidR="00B35AB9" w:rsidRDefault="00B35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4471" w14:textId="6227329F" w:rsidR="008A661D" w:rsidRDefault="0088503B" w:rsidP="0027299C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Style w:val="PageNumber"/>
        <w:rFonts w:ascii="Arial" w:hAnsi="Arial" w:cs="Arial"/>
        <w:sz w:val="16"/>
        <w:szCs w:val="16"/>
      </w:rPr>
    </w:pPr>
    <w:r w:rsidRPr="00541526">
      <w:rPr>
        <w:rFonts w:ascii="Arial" w:hAnsi="Arial" w:cs="Arial"/>
        <w:color w:val="000080"/>
        <w:sz w:val="16"/>
        <w:szCs w:val="16"/>
      </w:rPr>
      <w:t xml:space="preserve">Page </w:t>
    </w:r>
    <w:r w:rsidR="002B6DA9" w:rsidRPr="00541526">
      <w:rPr>
        <w:rStyle w:val="PageNumber"/>
        <w:rFonts w:ascii="Arial" w:hAnsi="Arial" w:cs="Arial"/>
        <w:sz w:val="16"/>
        <w:szCs w:val="16"/>
      </w:rPr>
      <w:fldChar w:fldCharType="begin"/>
    </w:r>
    <w:r w:rsidRPr="0054152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2B6DA9" w:rsidRPr="00541526">
      <w:rPr>
        <w:rStyle w:val="PageNumber"/>
        <w:rFonts w:ascii="Arial" w:hAnsi="Arial" w:cs="Arial"/>
        <w:sz w:val="16"/>
        <w:szCs w:val="16"/>
      </w:rPr>
      <w:fldChar w:fldCharType="separate"/>
    </w:r>
    <w:r w:rsidR="0041545A">
      <w:rPr>
        <w:rStyle w:val="PageNumber"/>
        <w:rFonts w:ascii="Arial" w:hAnsi="Arial" w:cs="Arial"/>
        <w:noProof/>
        <w:sz w:val="16"/>
        <w:szCs w:val="16"/>
      </w:rPr>
      <w:t>1</w:t>
    </w:r>
    <w:r w:rsidR="002B6DA9" w:rsidRPr="00541526">
      <w:rPr>
        <w:rStyle w:val="PageNumber"/>
        <w:rFonts w:ascii="Arial" w:hAnsi="Arial" w:cs="Arial"/>
        <w:sz w:val="16"/>
        <w:szCs w:val="16"/>
      </w:rPr>
      <w:fldChar w:fldCharType="end"/>
    </w:r>
    <w:r w:rsidRPr="00541526">
      <w:rPr>
        <w:rFonts w:ascii="Arial" w:hAnsi="Arial" w:cs="Arial"/>
        <w:color w:val="000080"/>
        <w:sz w:val="16"/>
        <w:szCs w:val="16"/>
      </w:rPr>
      <w:t xml:space="preserve"> of </w:t>
    </w:r>
    <w:r w:rsidR="002B6DA9" w:rsidRPr="00541526">
      <w:rPr>
        <w:rStyle w:val="PageNumber"/>
        <w:rFonts w:ascii="Arial" w:hAnsi="Arial" w:cs="Arial"/>
        <w:sz w:val="16"/>
        <w:szCs w:val="16"/>
      </w:rPr>
      <w:fldChar w:fldCharType="begin"/>
    </w:r>
    <w:r w:rsidRPr="0054152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2B6DA9" w:rsidRPr="00541526">
      <w:rPr>
        <w:rStyle w:val="PageNumber"/>
        <w:rFonts w:ascii="Arial" w:hAnsi="Arial" w:cs="Arial"/>
        <w:sz w:val="16"/>
        <w:szCs w:val="16"/>
      </w:rPr>
      <w:fldChar w:fldCharType="separate"/>
    </w:r>
    <w:r w:rsidR="0041545A">
      <w:rPr>
        <w:rStyle w:val="PageNumber"/>
        <w:rFonts w:ascii="Arial" w:hAnsi="Arial" w:cs="Arial"/>
        <w:noProof/>
        <w:sz w:val="16"/>
        <w:szCs w:val="16"/>
      </w:rPr>
      <w:t>1</w:t>
    </w:r>
    <w:r w:rsidR="002B6DA9" w:rsidRPr="00541526">
      <w:rPr>
        <w:rStyle w:val="PageNumber"/>
        <w:rFonts w:ascii="Arial" w:hAnsi="Arial" w:cs="Arial"/>
        <w:sz w:val="16"/>
        <w:szCs w:val="16"/>
      </w:rPr>
      <w:fldChar w:fldCharType="end"/>
    </w:r>
    <w:r w:rsidR="001D64B6">
      <w:rPr>
        <w:rStyle w:val="PageNumber"/>
        <w:rFonts w:ascii="Arial" w:hAnsi="Arial" w:cs="Arial"/>
        <w:sz w:val="16"/>
        <w:szCs w:val="16"/>
      </w:rPr>
      <w:t xml:space="preserve"> Last Revised: DATE</w:t>
    </w:r>
  </w:p>
  <w:p w14:paraId="6D244474" w14:textId="77777777" w:rsidR="0088503B" w:rsidRPr="0027299C" w:rsidRDefault="0088503B" w:rsidP="0027299C">
    <w:pPr>
      <w:pStyle w:val="Footer"/>
      <w:tabs>
        <w:tab w:val="center" w:pos="5400"/>
      </w:tabs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1DCF" w14:textId="77777777" w:rsidR="00B35AB9" w:rsidRDefault="00B35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6E0A" w14:textId="77777777" w:rsidR="008E3EBB" w:rsidRDefault="008E3EBB">
      <w:r>
        <w:separator/>
      </w:r>
    </w:p>
  </w:footnote>
  <w:footnote w:type="continuationSeparator" w:id="0">
    <w:p w14:paraId="6B234746" w14:textId="77777777" w:rsidR="008E3EBB" w:rsidRDefault="008E3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5ABB" w14:textId="77777777" w:rsidR="00B35AB9" w:rsidRDefault="00B35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3" w:type="dxa"/>
      <w:tblBorders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  <w:insideH w:val="threeDEmboss" w:sz="6" w:space="0" w:color="000000"/>
        <w:insideV w:val="threeDEmboss" w:sz="6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00"/>
    </w:tblGrid>
    <w:tr w:rsidR="0088503B" w14:paraId="6D24446D" w14:textId="77777777" w:rsidTr="00B142F0">
      <w:trPr>
        <w:cantSplit/>
        <w:trHeight w:val="945"/>
        <w:tblHeader/>
      </w:trPr>
      <w:tc>
        <w:tcPr>
          <w:tcW w:w="10800" w:type="dxa"/>
          <w:vAlign w:val="center"/>
        </w:tcPr>
        <w:p w14:paraId="6D24446C" w14:textId="31A46FA2" w:rsidR="0088503B" w:rsidRPr="00A974D8" w:rsidRDefault="00B35AB9" w:rsidP="00B142F0">
          <w:pPr>
            <w:pStyle w:val="Heading1"/>
            <w:jc w:val="left"/>
            <w:rPr>
              <w:rFonts w:ascii="Arial" w:hAnsi="Arial" w:cs="Arial"/>
              <w:sz w:val="24"/>
              <w:szCs w:val="24"/>
              <w:u w:val="none"/>
            </w:rPr>
          </w:pPr>
          <w:r>
            <w:rPr>
              <w:rFonts w:ascii="Arial" w:hAnsi="Arial" w:cs="Arial"/>
              <w:sz w:val="24"/>
              <w:szCs w:val="24"/>
              <w:u w:val="none"/>
            </w:rPr>
            <w:t>University of Idaho</w:t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  <w:r w:rsidR="00B142F0">
            <w:rPr>
              <w:rFonts w:ascii="Arial" w:hAnsi="Arial" w:cs="Arial"/>
              <w:sz w:val="24"/>
              <w:szCs w:val="24"/>
              <w:u w:val="none"/>
            </w:rPr>
            <w:tab/>
          </w:r>
        </w:p>
      </w:tc>
    </w:tr>
    <w:tr w:rsidR="0088503B" w14:paraId="6D24446F" w14:textId="77777777" w:rsidTr="0076198A">
      <w:trPr>
        <w:cantSplit/>
        <w:trHeight w:val="582"/>
        <w:tblHeader/>
      </w:trPr>
      <w:tc>
        <w:tcPr>
          <w:tcW w:w="10800" w:type="dxa"/>
          <w:tcBorders>
            <w:bottom w:val="threeDEmboss" w:sz="6" w:space="0" w:color="000000"/>
          </w:tcBorders>
        </w:tcPr>
        <w:p w14:paraId="6D24446E" w14:textId="0187E451" w:rsidR="0088503B" w:rsidRPr="00541526" w:rsidRDefault="00FA27AC" w:rsidP="00B41583">
          <w:pPr>
            <w:pStyle w:val="H4"/>
            <w:tabs>
              <w:tab w:val="left" w:pos="180"/>
              <w:tab w:val="center" w:pos="5400"/>
            </w:tabs>
            <w:rPr>
              <w:rFonts w:ascii="Arial" w:hAnsi="Arial" w:cs="Arial"/>
              <w:szCs w:val="24"/>
            </w:rPr>
          </w:pPr>
          <w:r w:rsidRPr="00541526">
            <w:rPr>
              <w:rFonts w:ascii="Arial" w:hAnsi="Arial" w:cs="Arial"/>
              <w:szCs w:val="24"/>
            </w:rPr>
            <w:tab/>
          </w:r>
          <w:r w:rsidRPr="00541526">
            <w:rPr>
              <w:rFonts w:ascii="Arial" w:hAnsi="Arial" w:cs="Arial"/>
              <w:szCs w:val="24"/>
            </w:rPr>
            <w:tab/>
          </w:r>
          <w:r w:rsidR="00B41583">
            <w:rPr>
              <w:rFonts w:ascii="Arial" w:hAnsi="Arial" w:cs="Arial"/>
              <w:szCs w:val="24"/>
            </w:rPr>
            <w:t>Management of Change</w:t>
          </w:r>
          <w:r w:rsidR="00340164">
            <w:rPr>
              <w:rFonts w:ascii="Arial" w:hAnsi="Arial" w:cs="Arial"/>
              <w:szCs w:val="24"/>
            </w:rPr>
            <w:t xml:space="preserve"> Program</w:t>
          </w:r>
        </w:p>
      </w:tc>
    </w:tr>
  </w:tbl>
  <w:p w14:paraId="6D244470" w14:textId="77777777" w:rsidR="0088503B" w:rsidRDefault="008850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A25D" w14:textId="77777777" w:rsidR="00B35AB9" w:rsidRDefault="00B35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3ACF"/>
    <w:multiLevelType w:val="hybridMultilevel"/>
    <w:tmpl w:val="BB4CC8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0F84E97"/>
    <w:multiLevelType w:val="singleLevel"/>
    <w:tmpl w:val="2A9AA02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B39F5"/>
    <w:multiLevelType w:val="hybridMultilevel"/>
    <w:tmpl w:val="77F6966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4DF0706"/>
    <w:multiLevelType w:val="hybridMultilevel"/>
    <w:tmpl w:val="4AD89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F1E75"/>
    <w:multiLevelType w:val="hybridMultilevel"/>
    <w:tmpl w:val="128E1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C73AF"/>
    <w:multiLevelType w:val="hybridMultilevel"/>
    <w:tmpl w:val="BBA2C08E"/>
    <w:lvl w:ilvl="0" w:tplc="CF4E6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93051"/>
    <w:multiLevelType w:val="hybridMultilevel"/>
    <w:tmpl w:val="8B08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B0331"/>
    <w:multiLevelType w:val="hybridMultilevel"/>
    <w:tmpl w:val="4F3402F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8060931"/>
    <w:multiLevelType w:val="hybridMultilevel"/>
    <w:tmpl w:val="939E9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A5B06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D901A0"/>
    <w:multiLevelType w:val="hybridMultilevel"/>
    <w:tmpl w:val="F32C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014AA"/>
    <w:multiLevelType w:val="hybridMultilevel"/>
    <w:tmpl w:val="06207A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7ECB648">
      <w:start w:val="1"/>
      <w:numFmt w:val="bullet"/>
      <w:lvlText w:val="♦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D23BF8"/>
    <w:multiLevelType w:val="hybridMultilevel"/>
    <w:tmpl w:val="4D3EAA3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534F3B70"/>
    <w:multiLevelType w:val="hybridMultilevel"/>
    <w:tmpl w:val="412CA2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622635C">
      <w:start w:val="1"/>
      <w:numFmt w:val="bullet"/>
      <w:lvlText w:val="»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4AF086E"/>
    <w:multiLevelType w:val="hybridMultilevel"/>
    <w:tmpl w:val="2D92C1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5523D32"/>
    <w:multiLevelType w:val="hybridMultilevel"/>
    <w:tmpl w:val="77F6966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25A47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DB35A5"/>
    <w:multiLevelType w:val="hybridMultilevel"/>
    <w:tmpl w:val="5CEE87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5852E35"/>
    <w:multiLevelType w:val="hybridMultilevel"/>
    <w:tmpl w:val="A8F8C1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25967546">
    <w:abstractNumId w:val="11"/>
  </w:num>
  <w:num w:numId="2" w16cid:durableId="1132475913">
    <w:abstractNumId w:val="13"/>
  </w:num>
  <w:num w:numId="3" w16cid:durableId="1874146036">
    <w:abstractNumId w:val="12"/>
  </w:num>
  <w:num w:numId="4" w16cid:durableId="2140566221">
    <w:abstractNumId w:val="1"/>
  </w:num>
  <w:num w:numId="5" w16cid:durableId="1086002043">
    <w:abstractNumId w:val="3"/>
  </w:num>
  <w:num w:numId="6" w16cid:durableId="1210141457">
    <w:abstractNumId w:val="4"/>
  </w:num>
  <w:num w:numId="7" w16cid:durableId="131676077">
    <w:abstractNumId w:val="2"/>
  </w:num>
  <w:num w:numId="8" w16cid:durableId="1464032414">
    <w:abstractNumId w:val="15"/>
  </w:num>
  <w:num w:numId="9" w16cid:durableId="1488399578">
    <w:abstractNumId w:val="5"/>
  </w:num>
  <w:num w:numId="10" w16cid:durableId="839198860">
    <w:abstractNumId w:val="8"/>
  </w:num>
  <w:num w:numId="11" w16cid:durableId="728189245">
    <w:abstractNumId w:val="18"/>
  </w:num>
  <w:num w:numId="12" w16cid:durableId="1201674418">
    <w:abstractNumId w:val="0"/>
  </w:num>
  <w:num w:numId="13" w16cid:durableId="1153989011">
    <w:abstractNumId w:val="14"/>
  </w:num>
  <w:num w:numId="14" w16cid:durableId="1008825838">
    <w:abstractNumId w:val="7"/>
  </w:num>
  <w:num w:numId="15" w16cid:durableId="1518540832">
    <w:abstractNumId w:val="17"/>
  </w:num>
  <w:num w:numId="16" w16cid:durableId="1598756677">
    <w:abstractNumId w:val="6"/>
  </w:num>
  <w:num w:numId="17" w16cid:durableId="56125783">
    <w:abstractNumId w:val="10"/>
  </w:num>
  <w:num w:numId="18" w16cid:durableId="1186166766">
    <w:abstractNumId w:val="9"/>
  </w:num>
  <w:num w:numId="19" w16cid:durableId="165629506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OlozrEoB9UD5iF544DElw7w0NHlkgbJxrNwFBNFuyS3fJABEhvA/QyIwHI9r9T1vASpJrsSYoPVKR1Q5FM6VgQ==" w:salt="q3pqlQU2SXPoPrpIYn2WO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47"/>
    <w:rsid w:val="0000411E"/>
    <w:rsid w:val="00035284"/>
    <w:rsid w:val="00043CBF"/>
    <w:rsid w:val="000549FC"/>
    <w:rsid w:val="00056917"/>
    <w:rsid w:val="00073A85"/>
    <w:rsid w:val="000753EE"/>
    <w:rsid w:val="000819FD"/>
    <w:rsid w:val="00081BAB"/>
    <w:rsid w:val="00085D7F"/>
    <w:rsid w:val="000B10EB"/>
    <w:rsid w:val="000B5398"/>
    <w:rsid w:val="000B691D"/>
    <w:rsid w:val="000C5927"/>
    <w:rsid w:val="001007FA"/>
    <w:rsid w:val="0010707E"/>
    <w:rsid w:val="00162307"/>
    <w:rsid w:val="00165EB2"/>
    <w:rsid w:val="00167A78"/>
    <w:rsid w:val="00170723"/>
    <w:rsid w:val="00191568"/>
    <w:rsid w:val="001C1C47"/>
    <w:rsid w:val="001C7C90"/>
    <w:rsid w:val="001D1DFC"/>
    <w:rsid w:val="001D64B6"/>
    <w:rsid w:val="001F55C8"/>
    <w:rsid w:val="001F6879"/>
    <w:rsid w:val="002047A6"/>
    <w:rsid w:val="002226B0"/>
    <w:rsid w:val="00233BBE"/>
    <w:rsid w:val="00250F87"/>
    <w:rsid w:val="0025307E"/>
    <w:rsid w:val="002545C2"/>
    <w:rsid w:val="0027130E"/>
    <w:rsid w:val="0027299C"/>
    <w:rsid w:val="00280FAF"/>
    <w:rsid w:val="00281B2D"/>
    <w:rsid w:val="00282B3B"/>
    <w:rsid w:val="002B1F80"/>
    <w:rsid w:val="002B6DA9"/>
    <w:rsid w:val="002D0E08"/>
    <w:rsid w:val="002F594D"/>
    <w:rsid w:val="00303AB5"/>
    <w:rsid w:val="00317309"/>
    <w:rsid w:val="0032347A"/>
    <w:rsid w:val="00325CB4"/>
    <w:rsid w:val="00327BB7"/>
    <w:rsid w:val="00340164"/>
    <w:rsid w:val="00350009"/>
    <w:rsid w:val="00351E4B"/>
    <w:rsid w:val="0035255E"/>
    <w:rsid w:val="00354FCB"/>
    <w:rsid w:val="0039224B"/>
    <w:rsid w:val="003A02F9"/>
    <w:rsid w:val="003A1D64"/>
    <w:rsid w:val="003C1DF1"/>
    <w:rsid w:val="003E6B89"/>
    <w:rsid w:val="003F299D"/>
    <w:rsid w:val="003F4090"/>
    <w:rsid w:val="003F7342"/>
    <w:rsid w:val="0041545A"/>
    <w:rsid w:val="00416603"/>
    <w:rsid w:val="00423737"/>
    <w:rsid w:val="00425BC6"/>
    <w:rsid w:val="004567A4"/>
    <w:rsid w:val="00477F76"/>
    <w:rsid w:val="00482ADE"/>
    <w:rsid w:val="004848B5"/>
    <w:rsid w:val="004A3EE0"/>
    <w:rsid w:val="004C6AD7"/>
    <w:rsid w:val="004E2FCA"/>
    <w:rsid w:val="00500123"/>
    <w:rsid w:val="005173F6"/>
    <w:rsid w:val="0053053B"/>
    <w:rsid w:val="00541526"/>
    <w:rsid w:val="005465E9"/>
    <w:rsid w:val="005A0B64"/>
    <w:rsid w:val="005A4579"/>
    <w:rsid w:val="005A703D"/>
    <w:rsid w:val="005B5F47"/>
    <w:rsid w:val="005C6218"/>
    <w:rsid w:val="005D759A"/>
    <w:rsid w:val="005E1AB1"/>
    <w:rsid w:val="005E6E4C"/>
    <w:rsid w:val="005F5858"/>
    <w:rsid w:val="005F5F37"/>
    <w:rsid w:val="00614F0B"/>
    <w:rsid w:val="00622BDA"/>
    <w:rsid w:val="0062360E"/>
    <w:rsid w:val="006254CA"/>
    <w:rsid w:val="00635CFF"/>
    <w:rsid w:val="00640578"/>
    <w:rsid w:val="00647414"/>
    <w:rsid w:val="00691835"/>
    <w:rsid w:val="006B5A7A"/>
    <w:rsid w:val="006C17D0"/>
    <w:rsid w:val="006C6543"/>
    <w:rsid w:val="006D1073"/>
    <w:rsid w:val="006E5EB6"/>
    <w:rsid w:val="006F5A76"/>
    <w:rsid w:val="006F6D1A"/>
    <w:rsid w:val="00703EF2"/>
    <w:rsid w:val="00704B01"/>
    <w:rsid w:val="00716A2A"/>
    <w:rsid w:val="007452D4"/>
    <w:rsid w:val="00745675"/>
    <w:rsid w:val="00746CA8"/>
    <w:rsid w:val="0076198A"/>
    <w:rsid w:val="00771C46"/>
    <w:rsid w:val="00782E28"/>
    <w:rsid w:val="007A20D3"/>
    <w:rsid w:val="007C389E"/>
    <w:rsid w:val="007D2ED6"/>
    <w:rsid w:val="007F5C27"/>
    <w:rsid w:val="0080539F"/>
    <w:rsid w:val="0081601B"/>
    <w:rsid w:val="00820FDA"/>
    <w:rsid w:val="00822582"/>
    <w:rsid w:val="008376E4"/>
    <w:rsid w:val="008447FF"/>
    <w:rsid w:val="00846228"/>
    <w:rsid w:val="0086351C"/>
    <w:rsid w:val="0086511E"/>
    <w:rsid w:val="00873EAE"/>
    <w:rsid w:val="00876699"/>
    <w:rsid w:val="0088503B"/>
    <w:rsid w:val="0089294C"/>
    <w:rsid w:val="008A4758"/>
    <w:rsid w:val="008A661D"/>
    <w:rsid w:val="008B6700"/>
    <w:rsid w:val="008C0E54"/>
    <w:rsid w:val="008C68D5"/>
    <w:rsid w:val="008D4C69"/>
    <w:rsid w:val="008D76BD"/>
    <w:rsid w:val="008E0832"/>
    <w:rsid w:val="008E1005"/>
    <w:rsid w:val="008E3EBB"/>
    <w:rsid w:val="008F21C9"/>
    <w:rsid w:val="008F4692"/>
    <w:rsid w:val="00924DF5"/>
    <w:rsid w:val="009363C9"/>
    <w:rsid w:val="009441CE"/>
    <w:rsid w:val="009456D7"/>
    <w:rsid w:val="009562B1"/>
    <w:rsid w:val="009640E9"/>
    <w:rsid w:val="00965A88"/>
    <w:rsid w:val="009702F4"/>
    <w:rsid w:val="0098406F"/>
    <w:rsid w:val="00986C2B"/>
    <w:rsid w:val="00987333"/>
    <w:rsid w:val="0098762E"/>
    <w:rsid w:val="009D7C90"/>
    <w:rsid w:val="009E3D89"/>
    <w:rsid w:val="009F3A03"/>
    <w:rsid w:val="00A02602"/>
    <w:rsid w:val="00A02843"/>
    <w:rsid w:val="00A04EFF"/>
    <w:rsid w:val="00A05BA6"/>
    <w:rsid w:val="00A06E68"/>
    <w:rsid w:val="00A1063A"/>
    <w:rsid w:val="00A11DE1"/>
    <w:rsid w:val="00A31579"/>
    <w:rsid w:val="00A401C8"/>
    <w:rsid w:val="00A424F8"/>
    <w:rsid w:val="00A56204"/>
    <w:rsid w:val="00A573A2"/>
    <w:rsid w:val="00A623B7"/>
    <w:rsid w:val="00A72949"/>
    <w:rsid w:val="00A81444"/>
    <w:rsid w:val="00A91389"/>
    <w:rsid w:val="00A939E9"/>
    <w:rsid w:val="00A93AB8"/>
    <w:rsid w:val="00A948EA"/>
    <w:rsid w:val="00A96B77"/>
    <w:rsid w:val="00A974D8"/>
    <w:rsid w:val="00AA1715"/>
    <w:rsid w:val="00AC09AC"/>
    <w:rsid w:val="00AD24D2"/>
    <w:rsid w:val="00AD2F73"/>
    <w:rsid w:val="00AD79BC"/>
    <w:rsid w:val="00AE4E76"/>
    <w:rsid w:val="00B01F4D"/>
    <w:rsid w:val="00B142F0"/>
    <w:rsid w:val="00B35AB9"/>
    <w:rsid w:val="00B41583"/>
    <w:rsid w:val="00B50FB3"/>
    <w:rsid w:val="00B757B5"/>
    <w:rsid w:val="00B77D9F"/>
    <w:rsid w:val="00B8473D"/>
    <w:rsid w:val="00B87A8A"/>
    <w:rsid w:val="00B92C99"/>
    <w:rsid w:val="00BB2DFA"/>
    <w:rsid w:val="00BF2F35"/>
    <w:rsid w:val="00C002CC"/>
    <w:rsid w:val="00C1188B"/>
    <w:rsid w:val="00C15CF1"/>
    <w:rsid w:val="00C214CE"/>
    <w:rsid w:val="00C219EA"/>
    <w:rsid w:val="00C601E0"/>
    <w:rsid w:val="00C90699"/>
    <w:rsid w:val="00C94399"/>
    <w:rsid w:val="00C94634"/>
    <w:rsid w:val="00CA0FBB"/>
    <w:rsid w:val="00CA20D7"/>
    <w:rsid w:val="00CB55EE"/>
    <w:rsid w:val="00CD73A6"/>
    <w:rsid w:val="00D01140"/>
    <w:rsid w:val="00D01DBF"/>
    <w:rsid w:val="00D07B24"/>
    <w:rsid w:val="00D125CF"/>
    <w:rsid w:val="00D15C99"/>
    <w:rsid w:val="00D37752"/>
    <w:rsid w:val="00D52C3E"/>
    <w:rsid w:val="00D54201"/>
    <w:rsid w:val="00D737CA"/>
    <w:rsid w:val="00D81FD4"/>
    <w:rsid w:val="00D97E9E"/>
    <w:rsid w:val="00DB48A2"/>
    <w:rsid w:val="00DC493E"/>
    <w:rsid w:val="00DD14FF"/>
    <w:rsid w:val="00DD7795"/>
    <w:rsid w:val="00DD7FB9"/>
    <w:rsid w:val="00DF30F3"/>
    <w:rsid w:val="00E06AD9"/>
    <w:rsid w:val="00E06BE0"/>
    <w:rsid w:val="00E06F06"/>
    <w:rsid w:val="00E10665"/>
    <w:rsid w:val="00E2232E"/>
    <w:rsid w:val="00E2298D"/>
    <w:rsid w:val="00E25201"/>
    <w:rsid w:val="00E27564"/>
    <w:rsid w:val="00E32EB4"/>
    <w:rsid w:val="00E66BB4"/>
    <w:rsid w:val="00EA4C5B"/>
    <w:rsid w:val="00EB1832"/>
    <w:rsid w:val="00EC3213"/>
    <w:rsid w:val="00ED3850"/>
    <w:rsid w:val="00EE6F68"/>
    <w:rsid w:val="00EF5D03"/>
    <w:rsid w:val="00EF64E0"/>
    <w:rsid w:val="00EF6C90"/>
    <w:rsid w:val="00F04A2C"/>
    <w:rsid w:val="00F102FC"/>
    <w:rsid w:val="00F346A5"/>
    <w:rsid w:val="00F513D6"/>
    <w:rsid w:val="00F71A37"/>
    <w:rsid w:val="00F80C83"/>
    <w:rsid w:val="00F82F6D"/>
    <w:rsid w:val="00F853EB"/>
    <w:rsid w:val="00F95B8C"/>
    <w:rsid w:val="00FA27AC"/>
    <w:rsid w:val="00FA2DA5"/>
    <w:rsid w:val="00FA444C"/>
    <w:rsid w:val="00FA5D13"/>
    <w:rsid w:val="00FA7FED"/>
    <w:rsid w:val="00FB0FC4"/>
    <w:rsid w:val="00FC7773"/>
    <w:rsid w:val="00FD52E3"/>
    <w:rsid w:val="00FE105A"/>
    <w:rsid w:val="00FE5E2C"/>
    <w:rsid w:val="00FF4043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244374"/>
  <w15:docId w15:val="{3BF05477-9BCE-48C5-8B73-BC96B64E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F35"/>
    <w:pPr>
      <w:widowControl w:val="0"/>
      <w:spacing w:before="100" w:after="10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BF2F35"/>
    <w:pPr>
      <w:keepNext/>
      <w:ind w:left="180"/>
      <w:jc w:val="center"/>
      <w:outlineLvl w:val="0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2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BF2F35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BF2F35"/>
    <w:pPr>
      <w:spacing w:before="0" w:after="0"/>
      <w:ind w:left="360"/>
    </w:pPr>
  </w:style>
  <w:style w:type="character" w:customStyle="1" w:styleId="Definition">
    <w:name w:val="Definition"/>
    <w:rsid w:val="00BF2F35"/>
    <w:rPr>
      <w:i/>
    </w:rPr>
  </w:style>
  <w:style w:type="paragraph" w:customStyle="1" w:styleId="H1">
    <w:name w:val="H1"/>
    <w:basedOn w:val="Normal"/>
    <w:next w:val="Normal"/>
    <w:rsid w:val="00BF2F35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BF2F35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BF2F35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BF2F35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BF2F35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BF2F35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BF2F35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BF2F35"/>
    <w:pPr>
      <w:ind w:left="360" w:right="360"/>
    </w:pPr>
  </w:style>
  <w:style w:type="character" w:customStyle="1" w:styleId="CITE">
    <w:name w:val="CITE"/>
    <w:rsid w:val="00BF2F35"/>
    <w:rPr>
      <w:i/>
    </w:rPr>
  </w:style>
  <w:style w:type="character" w:customStyle="1" w:styleId="CODE">
    <w:name w:val="CODE"/>
    <w:rsid w:val="00BF2F35"/>
    <w:rPr>
      <w:rFonts w:ascii="Courier New" w:hAnsi="Courier New"/>
      <w:sz w:val="20"/>
    </w:rPr>
  </w:style>
  <w:style w:type="character" w:styleId="Emphasis">
    <w:name w:val="Emphasis"/>
    <w:basedOn w:val="DefaultParagraphFont"/>
    <w:qFormat/>
    <w:rsid w:val="00BF2F35"/>
    <w:rPr>
      <w:i/>
    </w:rPr>
  </w:style>
  <w:style w:type="character" w:styleId="Hyperlink">
    <w:name w:val="Hyperlink"/>
    <w:basedOn w:val="DefaultParagraphFont"/>
    <w:rsid w:val="00BF2F35"/>
    <w:rPr>
      <w:color w:val="0000FF"/>
      <w:u w:val="single"/>
    </w:rPr>
  </w:style>
  <w:style w:type="character" w:styleId="FollowedHyperlink">
    <w:name w:val="FollowedHyperlink"/>
    <w:basedOn w:val="DefaultParagraphFont"/>
    <w:rsid w:val="00BF2F35"/>
    <w:rPr>
      <w:color w:val="800080"/>
      <w:u w:val="single"/>
    </w:rPr>
  </w:style>
  <w:style w:type="character" w:customStyle="1" w:styleId="Keyboard">
    <w:name w:val="Keyboard"/>
    <w:rsid w:val="00BF2F35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BF2F3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BF2F35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BF2F35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BF2F35"/>
    <w:rPr>
      <w:rFonts w:ascii="Courier New" w:hAnsi="Courier New"/>
    </w:rPr>
  </w:style>
  <w:style w:type="character" w:styleId="Strong">
    <w:name w:val="Strong"/>
    <w:basedOn w:val="DefaultParagraphFont"/>
    <w:qFormat/>
    <w:rsid w:val="00BF2F35"/>
    <w:rPr>
      <w:b/>
    </w:rPr>
  </w:style>
  <w:style w:type="character" w:customStyle="1" w:styleId="Typewriter">
    <w:name w:val="Typewriter"/>
    <w:rsid w:val="00BF2F35"/>
    <w:rPr>
      <w:rFonts w:ascii="Courier New" w:hAnsi="Courier New"/>
      <w:sz w:val="20"/>
    </w:rPr>
  </w:style>
  <w:style w:type="character" w:customStyle="1" w:styleId="Variable">
    <w:name w:val="Variable"/>
    <w:rsid w:val="00BF2F35"/>
    <w:rPr>
      <w:i/>
    </w:rPr>
  </w:style>
  <w:style w:type="character" w:customStyle="1" w:styleId="HTMLMarkup">
    <w:name w:val="HTML Markup"/>
    <w:rsid w:val="00BF2F35"/>
    <w:rPr>
      <w:vanish/>
      <w:color w:val="FF0000"/>
    </w:rPr>
  </w:style>
  <w:style w:type="character" w:customStyle="1" w:styleId="Comment">
    <w:name w:val="Comment"/>
    <w:rsid w:val="00BF2F35"/>
    <w:rPr>
      <w:vanish/>
    </w:rPr>
  </w:style>
  <w:style w:type="paragraph" w:styleId="Header">
    <w:name w:val="header"/>
    <w:basedOn w:val="Normal"/>
    <w:rsid w:val="00BF2F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F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2F35"/>
  </w:style>
  <w:style w:type="character" w:styleId="CommentReference">
    <w:name w:val="annotation reference"/>
    <w:basedOn w:val="DefaultParagraphFont"/>
    <w:semiHidden/>
    <w:rsid w:val="00BF2F35"/>
    <w:rPr>
      <w:sz w:val="16"/>
    </w:rPr>
  </w:style>
  <w:style w:type="paragraph" w:styleId="CommentText">
    <w:name w:val="annotation text"/>
    <w:basedOn w:val="Normal"/>
    <w:semiHidden/>
    <w:rsid w:val="00BF2F35"/>
    <w:rPr>
      <w:sz w:val="20"/>
    </w:rPr>
  </w:style>
  <w:style w:type="paragraph" w:customStyle="1" w:styleId="OmniPage1">
    <w:name w:val="OmniPage #1"/>
    <w:rsid w:val="00C15CF1"/>
    <w:pPr>
      <w:tabs>
        <w:tab w:val="left" w:pos="100"/>
        <w:tab w:val="right" w:pos="3151"/>
      </w:tabs>
      <w:overflowPunct w:val="0"/>
      <w:autoSpaceDE w:val="0"/>
      <w:autoSpaceDN w:val="0"/>
      <w:adjustRightInd w:val="0"/>
      <w:ind w:left="100" w:right="1840"/>
      <w:textAlignment w:val="baseline"/>
    </w:pPr>
    <w:rPr>
      <w:rFonts w:ascii="CG Times (W1)" w:hAnsi="CG Times (W1)"/>
      <w:lang w:eastAsia="ja-JP"/>
    </w:rPr>
  </w:style>
  <w:style w:type="paragraph" w:customStyle="1" w:styleId="OmniPage7">
    <w:name w:val="OmniPage #7"/>
    <w:rsid w:val="00C15CF1"/>
    <w:pPr>
      <w:tabs>
        <w:tab w:val="left" w:pos="383"/>
        <w:tab w:val="right" w:pos="4719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8">
    <w:name w:val="OmniPage #8"/>
    <w:rsid w:val="00C15CF1"/>
    <w:pPr>
      <w:tabs>
        <w:tab w:val="left" w:pos="622"/>
        <w:tab w:val="right" w:pos="4797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0">
    <w:name w:val="OmniPage #10"/>
    <w:rsid w:val="00C15CF1"/>
    <w:pPr>
      <w:tabs>
        <w:tab w:val="left" w:pos="621"/>
        <w:tab w:val="right" w:pos="4804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1">
    <w:name w:val="OmniPage #11"/>
    <w:rsid w:val="00C15CF1"/>
    <w:pPr>
      <w:tabs>
        <w:tab w:val="left" w:pos="332"/>
        <w:tab w:val="right" w:pos="4377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2">
    <w:name w:val="OmniPage #12"/>
    <w:rsid w:val="00C15CF1"/>
    <w:pPr>
      <w:tabs>
        <w:tab w:val="left" w:pos="331"/>
        <w:tab w:val="right" w:pos="4599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4">
    <w:name w:val="OmniPage #4"/>
    <w:rsid w:val="00C15CF1"/>
    <w:pPr>
      <w:tabs>
        <w:tab w:val="left" w:pos="382"/>
        <w:tab w:val="right" w:pos="4798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4">
    <w:name w:val="OmniPage #14"/>
    <w:rsid w:val="00C15CF1"/>
    <w:pPr>
      <w:tabs>
        <w:tab w:val="left" w:pos="190"/>
        <w:tab w:val="right" w:pos="2043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6">
    <w:name w:val="OmniPage #16"/>
    <w:rsid w:val="00C15CF1"/>
    <w:pPr>
      <w:tabs>
        <w:tab w:val="left" w:pos="402"/>
        <w:tab w:val="right" w:pos="4839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7">
    <w:name w:val="OmniPage #17"/>
    <w:rsid w:val="00C15CF1"/>
    <w:pPr>
      <w:tabs>
        <w:tab w:val="left" w:pos="404"/>
        <w:tab w:val="right" w:pos="4800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8">
    <w:name w:val="OmniPage #18"/>
    <w:rsid w:val="00C15CF1"/>
    <w:pPr>
      <w:tabs>
        <w:tab w:val="left" w:pos="402"/>
        <w:tab w:val="right" w:pos="4795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19">
    <w:name w:val="OmniPage #19"/>
    <w:rsid w:val="00C15CF1"/>
    <w:pPr>
      <w:tabs>
        <w:tab w:val="left" w:pos="401"/>
        <w:tab w:val="right" w:pos="4786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20">
    <w:name w:val="OmniPage #20"/>
    <w:rsid w:val="00C15CF1"/>
    <w:pPr>
      <w:tabs>
        <w:tab w:val="left" w:pos="399"/>
        <w:tab w:val="right" w:pos="4753"/>
      </w:tabs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eastAsia="ja-JP"/>
    </w:rPr>
  </w:style>
  <w:style w:type="paragraph" w:customStyle="1" w:styleId="OmniPage258">
    <w:name w:val="OmniPage #258"/>
    <w:rsid w:val="00C15CF1"/>
    <w:pPr>
      <w:tabs>
        <w:tab w:val="left" w:pos="382"/>
        <w:tab w:val="right" w:pos="486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59">
    <w:name w:val="OmniPage #259"/>
    <w:rsid w:val="00C15CF1"/>
    <w:pPr>
      <w:tabs>
        <w:tab w:val="left" w:pos="595"/>
        <w:tab w:val="right" w:pos="453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1">
    <w:name w:val="OmniPage #261"/>
    <w:rsid w:val="00C15CF1"/>
    <w:pPr>
      <w:tabs>
        <w:tab w:val="left" w:pos="190"/>
        <w:tab w:val="right" w:pos="134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2">
    <w:name w:val="OmniPage #262"/>
    <w:rsid w:val="00C15CF1"/>
    <w:pPr>
      <w:tabs>
        <w:tab w:val="left" w:pos="583"/>
        <w:tab w:val="right" w:pos="473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3">
    <w:name w:val="OmniPage #263"/>
    <w:rsid w:val="00C15CF1"/>
    <w:pPr>
      <w:tabs>
        <w:tab w:val="left" w:pos="588"/>
        <w:tab w:val="right" w:pos="491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4">
    <w:name w:val="OmniPage #264"/>
    <w:rsid w:val="00C15CF1"/>
    <w:pPr>
      <w:tabs>
        <w:tab w:val="left" w:pos="589"/>
        <w:tab w:val="right" w:pos="471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5">
    <w:name w:val="OmniPage #265"/>
    <w:rsid w:val="00C15CF1"/>
    <w:pPr>
      <w:tabs>
        <w:tab w:val="left" w:pos="588"/>
        <w:tab w:val="right" w:pos="492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6">
    <w:name w:val="OmniPage #266"/>
    <w:rsid w:val="00C15CF1"/>
    <w:pPr>
      <w:tabs>
        <w:tab w:val="left" w:pos="599"/>
        <w:tab w:val="right" w:pos="477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8">
    <w:name w:val="OmniPage #268"/>
    <w:rsid w:val="00C15CF1"/>
    <w:pPr>
      <w:tabs>
        <w:tab w:val="left" w:pos="593"/>
        <w:tab w:val="right" w:pos="478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69">
    <w:name w:val="OmniPage #269"/>
    <w:rsid w:val="00C15CF1"/>
    <w:pPr>
      <w:tabs>
        <w:tab w:val="left" w:pos="595"/>
        <w:tab w:val="right" w:pos="483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70">
    <w:name w:val="OmniPage #270"/>
    <w:rsid w:val="00C15CF1"/>
    <w:pPr>
      <w:tabs>
        <w:tab w:val="left" w:pos="540"/>
        <w:tab w:val="right" w:pos="452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71">
    <w:name w:val="OmniPage #271"/>
    <w:rsid w:val="00C15CF1"/>
    <w:pPr>
      <w:tabs>
        <w:tab w:val="left" w:pos="335"/>
        <w:tab w:val="right" w:pos="421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72">
    <w:name w:val="OmniPage #272"/>
    <w:rsid w:val="00C15CF1"/>
    <w:pPr>
      <w:tabs>
        <w:tab w:val="left" w:pos="101"/>
        <w:tab w:val="right" w:pos="195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279">
    <w:name w:val="OmniPage #279"/>
    <w:rsid w:val="00C15CF1"/>
    <w:pPr>
      <w:tabs>
        <w:tab w:val="left" w:pos="416"/>
        <w:tab w:val="right" w:pos="4819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519">
    <w:name w:val="OmniPage #519"/>
    <w:rsid w:val="00C15CF1"/>
    <w:pPr>
      <w:tabs>
        <w:tab w:val="left" w:pos="582"/>
        <w:tab w:val="right" w:pos="458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OmniPage536">
    <w:name w:val="OmniPage #536"/>
    <w:rsid w:val="00635CFF"/>
    <w:pPr>
      <w:tabs>
        <w:tab w:val="left" w:pos="241"/>
        <w:tab w:val="right" w:pos="429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7"/>
      <w:lang w:eastAsia="ja-JP"/>
    </w:rPr>
  </w:style>
  <w:style w:type="paragraph" w:customStyle="1" w:styleId="COPYLIST">
    <w:name w:val="COPYLIST"/>
    <w:basedOn w:val="Normal"/>
    <w:rsid w:val="0086351C"/>
    <w:pPr>
      <w:widowControl/>
      <w:spacing w:before="240" w:after="0"/>
    </w:pPr>
    <w:rPr>
      <w:snapToGrid/>
    </w:rPr>
  </w:style>
  <w:style w:type="paragraph" w:styleId="BalloonText">
    <w:name w:val="Balloon Text"/>
    <w:basedOn w:val="Normal"/>
    <w:link w:val="BalloonTextChar"/>
    <w:rsid w:val="005D75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759A"/>
    <w:rPr>
      <w:rFonts w:ascii="Tahoma" w:hAnsi="Tahoma" w:cs="Tahoma"/>
      <w:snapToGrid w:val="0"/>
      <w:sz w:val="16"/>
      <w:szCs w:val="16"/>
    </w:rPr>
  </w:style>
  <w:style w:type="paragraph" w:customStyle="1" w:styleId="bullet">
    <w:name w:val="bullet"/>
    <w:basedOn w:val="Normal"/>
    <w:rsid w:val="002D0E08"/>
    <w:pPr>
      <w:widowControl/>
      <w:numPr>
        <w:numId w:val="4"/>
      </w:numPr>
      <w:tabs>
        <w:tab w:val="left" w:pos="720"/>
      </w:tabs>
      <w:spacing w:before="0" w:after="60"/>
    </w:pPr>
    <w:rPr>
      <w:snapToGrid/>
    </w:rPr>
  </w:style>
  <w:style w:type="paragraph" w:styleId="ListParagraph">
    <w:name w:val="List Paragraph"/>
    <w:basedOn w:val="Normal"/>
    <w:uiPriority w:val="34"/>
    <w:qFormat/>
    <w:rsid w:val="00D07B24"/>
    <w:pPr>
      <w:ind w:left="720"/>
      <w:contextualSpacing/>
    </w:pPr>
  </w:style>
  <w:style w:type="table" w:styleId="TableGrid">
    <w:name w:val="Table Grid"/>
    <w:basedOn w:val="TableNormal"/>
    <w:rsid w:val="00204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822582"/>
    <w:pPr>
      <w:widowControl/>
      <w:tabs>
        <w:tab w:val="left" w:pos="-720"/>
      </w:tabs>
      <w:spacing w:before="0" w:after="0" w:line="240" w:lineRule="atLeast"/>
      <w:ind w:left="720"/>
    </w:pPr>
    <w:rPr>
      <w:rFonts w:ascii="Arial" w:hAnsi="Arial"/>
      <w:snapToGrid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822582"/>
    <w:rPr>
      <w:rFonts w:ascii="Arial" w:hAnsi="Arial"/>
      <w:sz w:val="18"/>
    </w:rPr>
  </w:style>
  <w:style w:type="character" w:customStyle="1" w:styleId="Heading3Char">
    <w:name w:val="Heading 3 Char"/>
    <w:basedOn w:val="DefaultParagraphFont"/>
    <w:link w:val="Heading3"/>
    <w:semiHidden/>
    <w:rsid w:val="00822582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  <w:style w:type="paragraph" w:styleId="Revision">
    <w:name w:val="Revision"/>
    <w:hidden/>
    <w:uiPriority w:val="99"/>
    <w:semiHidden/>
    <w:rsid w:val="008F469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anual%20Process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708B8A64EC54A8F5DF964F7AB7759" ma:contentTypeVersion="20" ma:contentTypeDescription="Create a new document." ma:contentTypeScope="" ma:versionID="985a9e72aee97b9f188a88fdb8e62cc0">
  <xsd:schema xmlns:xsd="http://www.w3.org/2001/XMLSchema" xmlns:xs="http://www.w3.org/2001/XMLSchema" xmlns:p="http://schemas.microsoft.com/office/2006/metadata/properties" xmlns:ns2="04447e44-a125-4c4f-acdf-7ab02ea3ae26" xmlns:ns3="fab1651f-22b8-4e59-8ae2-0c1e9630ea8a" targetNamespace="http://schemas.microsoft.com/office/2006/metadata/properties" ma:root="true" ma:fieldsID="61a6c581064d3f9096e821d8f8ed751e" ns2:_="" ns3:_="">
    <xsd:import namespace="04447e44-a125-4c4f-acdf-7ab02ea3ae26"/>
    <xsd:import namespace="fab1651f-22b8-4e59-8ae2-0c1e9630e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favori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47e44-a125-4c4f-acdf-7ab02ea3a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avorites" ma:index="25" nillable="true" ma:displayName="favorites" ma:format="Dropdown" ma:internalName="favorite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1651f-22b8-4e59-8ae2-0c1e9630e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b101d2-26a5-469e-a56a-cad45e8a01ee}" ma:internalName="TaxCatchAll" ma:showField="CatchAllData" ma:web="fab1651f-22b8-4e59-8ae2-0c1e9630e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favorites xmlns="04447e44-a125-4c4f-acdf-7ab02ea3ae26" xsi:nil="true"/>
    <lcf76f155ced4ddcb4097134ff3c332f xmlns="04447e44-a125-4c4f-acdf-7ab02ea3ae26">
      <Terms xmlns="http://schemas.microsoft.com/office/infopath/2007/PartnerControls"/>
    </lcf76f155ced4ddcb4097134ff3c332f>
    <TaxCatchAll xmlns="fab1651f-22b8-4e59-8ae2-0c1e9630ea8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D2476CA0911489ADEA6D7BE9CD10F" ma:contentTypeVersion="6" ma:contentTypeDescription="Create a new document." ma:contentTypeScope="" ma:versionID="cd1e49f98ae22304148e6c7365eaa479">
  <xsd:schema xmlns:xsd="http://www.w3.org/2001/XMLSchema" xmlns:xs="http://www.w3.org/2001/XMLSchema" xmlns:p="http://schemas.microsoft.com/office/2006/metadata/properties" xmlns:ns2="a237dd0e-c4d2-47ae-a0b0-63240cf366d1" xmlns:ns3="01fe5152-06d8-4332-8b71-3db3a774ea81" xmlns:ns4="ec3edd68-58f9-4b0b-9389-0f4d0e664cc5" targetNamespace="http://schemas.microsoft.com/office/2006/metadata/properties" ma:root="true" ma:fieldsID="b05a28425f6ed348d0a9863a8d941160" ns2:_="" ns3:_="" ns4:_="">
    <xsd:import namespace="a237dd0e-c4d2-47ae-a0b0-63240cf366d1"/>
    <xsd:import namespace="01fe5152-06d8-4332-8b71-3db3a774ea81"/>
    <xsd:import namespace="ec3edd68-58f9-4b0b-9389-0f4d0e664c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Date_x0020_Modified" minOccurs="0"/>
                <xsd:element ref="ns4:LastSharedByUser" minOccurs="0"/>
                <xsd:element ref="ns4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7dd0e-c4d2-47ae-a0b0-63240cf366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5152-06d8-4332-8b71-3db3a774ea81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13" nillable="true" ma:displayName="Date Modified" ma:format="DateOnly" ma:internalName="Date_x0020_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dd68-58f9-4b0b-9389-0f4d0e664cc5" elementFormDefault="qualified">
    <xsd:import namespace="http://schemas.microsoft.com/office/2006/documentManagement/types"/>
    <xsd:import namespace="http://schemas.microsoft.com/office/infopath/2007/PartnerControls"/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094CC-2C9A-4337-A000-4607CF6D4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17B92-FC69-4628-ACDB-6D0E77EE846F}"/>
</file>

<file path=customXml/itemProps3.xml><?xml version="1.0" encoding="utf-8"?>
<ds:datastoreItem xmlns:ds="http://schemas.openxmlformats.org/officeDocument/2006/customXml" ds:itemID="{3CC27B45-9D60-46FF-BD42-5C974C21BEF4}">
  <ds:schemaRefs>
    <ds:schemaRef ds:uri="http://schemas.microsoft.com/office/2006/metadata/properties"/>
    <ds:schemaRef ds:uri="a237dd0e-c4d2-47ae-a0b0-63240cf366d1"/>
    <ds:schemaRef ds:uri="01fe5152-06d8-4332-8b71-3db3a774ea81"/>
  </ds:schemaRefs>
</ds:datastoreItem>
</file>

<file path=customXml/itemProps4.xml><?xml version="1.0" encoding="utf-8"?>
<ds:datastoreItem xmlns:ds="http://schemas.openxmlformats.org/officeDocument/2006/customXml" ds:itemID="{CA5A3D2E-1375-4959-ADBC-0585E6F3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7dd0e-c4d2-47ae-a0b0-63240cf366d1"/>
    <ds:schemaRef ds:uri="01fe5152-06d8-4332-8b71-3db3a774ea81"/>
    <ds:schemaRef ds:uri="ec3edd68-58f9-4b0b-9389-0f4d0e664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 Processes</Template>
  <TotalTime>3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LV Lumber Management of Change Form</vt:lpstr>
    </vt:vector>
  </TitlesOfParts>
  <Company>University of Idaho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Salonen, Carry (csalonen@uidaho.edu)</dc:creator>
  <dc:description/>
  <cp:lastModifiedBy>Salonen, Carry (csalonen@uidaho.edu)</cp:lastModifiedBy>
  <cp:revision>3</cp:revision>
  <cp:lastPrinted>2017-03-29T21:32:00Z</cp:lastPrinted>
  <dcterms:created xsi:type="dcterms:W3CDTF">2023-05-17T23:56:00Z</dcterms:created>
  <dcterms:modified xsi:type="dcterms:W3CDTF">2023-06-01T22:00:00Z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ProgId">
    <vt:lpwstr>FrontPage.Editor.Document</vt:lpwstr>
  </property>
  <property fmtid="{D5CDD505-2E9C-101B-9397-08002B2CF9AE}" pid="4" name="ContentType">
    <vt:lpwstr>iLevelLL Content Type</vt:lpwstr>
  </property>
  <property fmtid="{D5CDD505-2E9C-101B-9397-08002B2CF9AE}" pid="5" name="ContentTypeId">
    <vt:lpwstr>0x0101002B7708B8A64EC54A8F5DF964F7AB7759</vt:lpwstr>
  </property>
  <property fmtid="{D5CDD505-2E9C-101B-9397-08002B2CF9AE}" pid="6" name="_dlc_DocIdItemGuid">
    <vt:lpwstr>e1114884-029a-404e-b7f1-ea967fb3ce6d</vt:lpwstr>
  </property>
</Properties>
</file>